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570" w:rsidRDefault="00721B33" w:rsidP="00194570">
      <w:pPr>
        <w:pStyle w:val="Heading1"/>
      </w:pPr>
      <w:r>
        <w:t xml:space="preserve">NOBODY LIKES ME </w:t>
      </w:r>
    </w:p>
    <w:p w:rsidR="00194570" w:rsidRDefault="00194570" w:rsidP="00194570">
      <w:pPr>
        <w:pStyle w:val="FirstParagraph"/>
      </w:pPr>
    </w:p>
    <w:p w:rsidR="00721B33" w:rsidRDefault="00721B33" w:rsidP="00721B33">
      <w:r>
        <w:t>It’s</w:t>
      </w:r>
      <w:r>
        <w:t xml:space="preserve"> not that I don't like doing schoolwork—w</w:t>
      </w:r>
      <w:bookmarkStart w:id="0" w:name="_GoBack"/>
      <w:bookmarkEnd w:id="0"/>
      <w:r>
        <w:t xml:space="preserve">hy I don't like school. It's </w:t>
      </w:r>
    </w:p>
    <w:p w:rsidR="00721B33" w:rsidRDefault="00721B33" w:rsidP="00721B33">
      <w:r>
        <w:t xml:space="preserve">just that no one in my class likes me. My mum says that that can't be </w:t>
      </w:r>
    </w:p>
    <w:p w:rsidR="00721B33" w:rsidRDefault="00721B33" w:rsidP="00721B33">
      <w:r>
        <w:t xml:space="preserve">true because everyone is liked by someone. But not me.  She said it's </w:t>
      </w:r>
    </w:p>
    <w:p w:rsidR="00721B33" w:rsidRDefault="00721B33" w:rsidP="00721B33">
      <w:r>
        <w:t xml:space="preserve">just because people have already made their friends. They don't </w:t>
      </w:r>
    </w:p>
    <w:p w:rsidR="00721B33" w:rsidRDefault="00721B33" w:rsidP="00721B33">
      <w:r>
        <w:t xml:space="preserve">always want new ones. They get into groups and stuff like that. But </w:t>
      </w:r>
    </w:p>
    <w:p w:rsidR="00721B33" w:rsidRDefault="00721B33" w:rsidP="00721B33">
      <w:r>
        <w:t xml:space="preserve">even if they didn't have groups they still wouldn’t like me. 'Best thing, </w:t>
      </w:r>
    </w:p>
    <w:p w:rsidR="00721B33" w:rsidRDefault="00721B33" w:rsidP="00721B33">
      <w:r>
        <w:t xml:space="preserve">ask someone home to play', she says.  So I did. I asked Emily home </w:t>
      </w:r>
    </w:p>
    <w:p w:rsidR="00721B33" w:rsidRDefault="00721B33" w:rsidP="00721B33">
      <w:r>
        <w:t xml:space="preserve">to play but she said she was doing something else that day. I said, 'I </w:t>
      </w:r>
    </w:p>
    <w:p w:rsidR="00721B33" w:rsidRDefault="00721B33" w:rsidP="00721B33">
      <w:r>
        <w:t xml:space="preserve">haven't said what day yet'. She looked all embarrassed. 'What day </w:t>
      </w:r>
    </w:p>
    <w:p w:rsidR="00721B33" w:rsidRDefault="00721B33" w:rsidP="00721B33">
      <w:r>
        <w:t xml:space="preserve">can you come?' I asked. She said, 'I can't come,' and ran off. I felt </w:t>
      </w:r>
    </w:p>
    <w:p w:rsidR="00721B33" w:rsidRDefault="00721B33" w:rsidP="00721B33">
      <w:r>
        <w:t xml:space="preserve">really bad. Then I asked someone else and they said they were busy </w:t>
      </w:r>
    </w:p>
    <w:p w:rsidR="00721B33" w:rsidRDefault="00721B33" w:rsidP="00721B33">
      <w:r>
        <w:t xml:space="preserve">all week long. When I told Mum she said she would try and organise </w:t>
      </w:r>
    </w:p>
    <w:p w:rsidR="00721B33" w:rsidRDefault="00721B33" w:rsidP="00721B33">
      <w:r>
        <w:t xml:space="preserve">something but I said don't bother. It just makes me feel worse than </w:t>
      </w:r>
    </w:p>
    <w:p w:rsidR="00721B33" w:rsidRDefault="00721B33" w:rsidP="00721B33">
      <w:r>
        <w:t xml:space="preserve">ever when they say no. </w:t>
      </w:r>
    </w:p>
    <w:p w:rsidR="00EF4CDE" w:rsidRDefault="00EF4CDE" w:rsidP="00721B33"/>
    <w:sectPr w:rsidR="00EF4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D"/>
    <w:rsid w:val="00017B44"/>
    <w:rsid w:val="00042885"/>
    <w:rsid w:val="00056E95"/>
    <w:rsid w:val="000A7ABD"/>
    <w:rsid w:val="00133803"/>
    <w:rsid w:val="00182EC0"/>
    <w:rsid w:val="00194570"/>
    <w:rsid w:val="001C691C"/>
    <w:rsid w:val="00200F0E"/>
    <w:rsid w:val="00262AB7"/>
    <w:rsid w:val="0028333E"/>
    <w:rsid w:val="002E140C"/>
    <w:rsid w:val="00312A64"/>
    <w:rsid w:val="003664AE"/>
    <w:rsid w:val="00391580"/>
    <w:rsid w:val="00433ADC"/>
    <w:rsid w:val="004967C9"/>
    <w:rsid w:val="004B5B93"/>
    <w:rsid w:val="004C32C3"/>
    <w:rsid w:val="004F3548"/>
    <w:rsid w:val="00520374"/>
    <w:rsid w:val="00542E2C"/>
    <w:rsid w:val="00572A33"/>
    <w:rsid w:val="005777F2"/>
    <w:rsid w:val="005A7AAD"/>
    <w:rsid w:val="005F4CC0"/>
    <w:rsid w:val="006446D8"/>
    <w:rsid w:val="00662D0D"/>
    <w:rsid w:val="006643D9"/>
    <w:rsid w:val="006830BD"/>
    <w:rsid w:val="006A1181"/>
    <w:rsid w:val="006A3C68"/>
    <w:rsid w:val="006B46C0"/>
    <w:rsid w:val="006D71CB"/>
    <w:rsid w:val="00721B33"/>
    <w:rsid w:val="0074419A"/>
    <w:rsid w:val="00754868"/>
    <w:rsid w:val="007B1BF0"/>
    <w:rsid w:val="007B5BD8"/>
    <w:rsid w:val="00840A08"/>
    <w:rsid w:val="008D4E27"/>
    <w:rsid w:val="008F191E"/>
    <w:rsid w:val="008F1CEC"/>
    <w:rsid w:val="00902822"/>
    <w:rsid w:val="00951055"/>
    <w:rsid w:val="00961442"/>
    <w:rsid w:val="009B4A1D"/>
    <w:rsid w:val="009C71BD"/>
    <w:rsid w:val="00A14F89"/>
    <w:rsid w:val="00A93FA0"/>
    <w:rsid w:val="00AC7A59"/>
    <w:rsid w:val="00B033CC"/>
    <w:rsid w:val="00B05938"/>
    <w:rsid w:val="00B40E58"/>
    <w:rsid w:val="00BC031A"/>
    <w:rsid w:val="00BC7A80"/>
    <w:rsid w:val="00BD5BCD"/>
    <w:rsid w:val="00C47C22"/>
    <w:rsid w:val="00C6423B"/>
    <w:rsid w:val="00CA68F0"/>
    <w:rsid w:val="00CC4240"/>
    <w:rsid w:val="00CC6FC4"/>
    <w:rsid w:val="00D072FC"/>
    <w:rsid w:val="00D23082"/>
    <w:rsid w:val="00D52EA1"/>
    <w:rsid w:val="00D7774F"/>
    <w:rsid w:val="00D9016E"/>
    <w:rsid w:val="00D90D88"/>
    <w:rsid w:val="00E667B2"/>
    <w:rsid w:val="00E86F26"/>
    <w:rsid w:val="00E91518"/>
    <w:rsid w:val="00EB4285"/>
    <w:rsid w:val="00EC3D26"/>
    <w:rsid w:val="00EF4CDE"/>
    <w:rsid w:val="00F200F7"/>
    <w:rsid w:val="00F31DD4"/>
    <w:rsid w:val="00F54065"/>
    <w:rsid w:val="00F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B953"/>
  <w15:chartTrackingRefBased/>
  <w15:docId w15:val="{EE861348-BDA5-4EF9-ABBA-DE988E51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570"/>
    <w:rPr>
      <w:sz w:val="28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23082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D0D0D" w:themeColor="text1" w:themeTint="F2"/>
      <w:sz w:val="4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82"/>
    <w:rPr>
      <w:rFonts w:asciiTheme="majorHAnsi" w:eastAsiaTheme="majorEastAsia" w:hAnsiTheme="majorHAnsi" w:cstheme="majorBidi"/>
      <w:b/>
      <w:bCs/>
      <w:color w:val="0D0D0D" w:themeColor="text1" w:themeTint="F2"/>
      <w:sz w:val="48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23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3082"/>
  </w:style>
  <w:style w:type="paragraph" w:customStyle="1" w:styleId="FirstParagraph">
    <w:name w:val="First Paragraph"/>
    <w:basedOn w:val="BodyText"/>
    <w:next w:val="BodyText"/>
    <w:qFormat/>
    <w:rsid w:val="00D23082"/>
    <w:pPr>
      <w:spacing w:before="180" w:after="180" w:line="240" w:lineRule="auto"/>
    </w:pPr>
    <w:rPr>
      <w:sz w:val="3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ropbox\My%20PC%20(LOUISE)\Documents\Custom%20Office%20Templates\MONOLOGU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MONOLOGUE TEMPLATE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Burfitt-Dons</dc:creator>
  <cp:keywords/>
  <dc:description/>
  <cp:lastModifiedBy>Louise</cp:lastModifiedBy>
  <cp:revision>2</cp:revision>
  <dcterms:created xsi:type="dcterms:W3CDTF">2024-09-05T10:28:00Z</dcterms:created>
  <dcterms:modified xsi:type="dcterms:W3CDTF">2024-09-05T10:28:00Z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1190608336</vt:i4>
  </property>
</Properties>
</file>